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2D" w:rsidRDefault="008C478D" w:rsidP="008C478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……………………, dnia …………………</w:t>
      </w:r>
    </w:p>
    <w:p w:rsidR="0051288B" w:rsidRDefault="0051288B" w:rsidP="008C478D">
      <w:pPr>
        <w:rPr>
          <w:rFonts w:ascii="Arial" w:hAnsi="Arial" w:cs="Arial"/>
          <w:sz w:val="24"/>
          <w:szCs w:val="24"/>
        </w:rPr>
      </w:pPr>
    </w:p>
    <w:p w:rsidR="008C478D" w:rsidRDefault="0051288B" w:rsidP="008C4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1288B" w:rsidRDefault="0051288B" w:rsidP="00512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1288B" w:rsidRDefault="0051288B" w:rsidP="00512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1288B" w:rsidRDefault="0051288B" w:rsidP="00512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1288B" w:rsidRPr="0051288B" w:rsidRDefault="0051288B" w:rsidP="008C478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imię, nazwisko, adres, nr tel.</w:t>
      </w:r>
    </w:p>
    <w:p w:rsidR="008C478D" w:rsidRDefault="008C478D" w:rsidP="008C478D">
      <w:pPr>
        <w:spacing w:after="0"/>
        <w:ind w:left="4956"/>
        <w:rPr>
          <w:rFonts w:ascii="Arial" w:hAnsi="Arial" w:cs="Arial"/>
          <w:b/>
          <w:sz w:val="24"/>
          <w:szCs w:val="24"/>
        </w:rPr>
      </w:pPr>
    </w:p>
    <w:p w:rsidR="008C478D" w:rsidRDefault="008C478D" w:rsidP="008C478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 Gminy Puławy</w:t>
      </w:r>
    </w:p>
    <w:p w:rsidR="008C478D" w:rsidRDefault="008C478D" w:rsidP="008C478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Dęblińska 4</w:t>
      </w:r>
    </w:p>
    <w:p w:rsidR="008C478D" w:rsidRDefault="008C478D" w:rsidP="008C478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24-100 Puławy </w:t>
      </w:r>
    </w:p>
    <w:p w:rsidR="008C478D" w:rsidRDefault="008C478D" w:rsidP="008C478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C478D" w:rsidRDefault="008C478D" w:rsidP="008C478D">
      <w:pPr>
        <w:spacing w:after="0"/>
        <w:rPr>
          <w:rFonts w:ascii="Arial" w:hAnsi="Arial" w:cs="Arial"/>
          <w:b/>
          <w:sz w:val="24"/>
          <w:szCs w:val="24"/>
        </w:rPr>
      </w:pPr>
    </w:p>
    <w:p w:rsidR="008C478D" w:rsidRPr="005578F6" w:rsidRDefault="005578F6" w:rsidP="008C478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578F6">
        <w:rPr>
          <w:rFonts w:ascii="Arial" w:hAnsi="Arial" w:cs="Arial"/>
          <w:sz w:val="28"/>
          <w:szCs w:val="28"/>
        </w:rPr>
        <w:t xml:space="preserve">OFERTA CENOWA NA ZAKUP DREWNA </w:t>
      </w:r>
    </w:p>
    <w:p w:rsidR="005578F6" w:rsidRDefault="005578F6" w:rsidP="005578F6">
      <w:pPr>
        <w:spacing w:after="0"/>
        <w:rPr>
          <w:rFonts w:ascii="Arial" w:hAnsi="Arial" w:cs="Arial"/>
          <w:sz w:val="24"/>
          <w:szCs w:val="24"/>
        </w:rPr>
      </w:pPr>
    </w:p>
    <w:p w:rsidR="005578F6" w:rsidRPr="006E6FBA" w:rsidRDefault="006E6FBA" w:rsidP="006E6F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6FBA">
        <w:rPr>
          <w:rFonts w:ascii="Arial" w:hAnsi="Arial" w:cs="Arial"/>
          <w:b/>
          <w:sz w:val="24"/>
          <w:szCs w:val="24"/>
        </w:rPr>
        <w:t>w ramach ogłoszenia z dnia 14</w:t>
      </w:r>
      <w:r w:rsidR="005578F6" w:rsidRPr="006E6FBA">
        <w:rPr>
          <w:rFonts w:ascii="Arial" w:hAnsi="Arial" w:cs="Arial"/>
          <w:b/>
          <w:sz w:val="24"/>
          <w:szCs w:val="24"/>
        </w:rPr>
        <w:t xml:space="preserve"> cz</w:t>
      </w:r>
      <w:r w:rsidRPr="006E6FBA">
        <w:rPr>
          <w:rFonts w:ascii="Arial" w:hAnsi="Arial" w:cs="Arial"/>
          <w:b/>
          <w:sz w:val="24"/>
          <w:szCs w:val="24"/>
        </w:rPr>
        <w:t>erwca 2024 r., znak: GK.6131.6.2</w:t>
      </w:r>
      <w:r w:rsidR="005578F6" w:rsidRPr="006E6FBA">
        <w:rPr>
          <w:rFonts w:ascii="Arial" w:hAnsi="Arial" w:cs="Arial"/>
          <w:b/>
          <w:sz w:val="24"/>
          <w:szCs w:val="24"/>
        </w:rPr>
        <w:t>.2024.KK</w:t>
      </w:r>
    </w:p>
    <w:p w:rsidR="005578F6" w:rsidRDefault="005578F6" w:rsidP="005578F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578F6" w:rsidRDefault="005578F6" w:rsidP="005578F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 zakup drewna wskazanego w ogłoszeniu za kwotę wskazaną poniżej</w:t>
      </w:r>
      <w:r w:rsidR="00EA020A">
        <w:rPr>
          <w:rFonts w:ascii="Arial" w:hAnsi="Arial" w:cs="Arial"/>
          <w:sz w:val="24"/>
          <w:szCs w:val="24"/>
        </w:rPr>
        <w:t>:</w:t>
      </w:r>
    </w:p>
    <w:p w:rsidR="00EA020A" w:rsidRDefault="00EA020A" w:rsidP="005578F6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1177"/>
        <w:gridCol w:w="1426"/>
        <w:gridCol w:w="2799"/>
        <w:gridCol w:w="2470"/>
      </w:tblGrid>
      <w:tr w:rsidR="00705413" w:rsidRPr="00CB2264" w:rsidTr="002E6A80">
        <w:trPr>
          <w:jc w:val="center"/>
        </w:trPr>
        <w:tc>
          <w:tcPr>
            <w:tcW w:w="659" w:type="dxa"/>
            <w:vAlign w:val="center"/>
          </w:tcPr>
          <w:p w:rsidR="00705413" w:rsidRPr="00CB2264" w:rsidRDefault="00705413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177" w:type="dxa"/>
            <w:vAlign w:val="center"/>
          </w:tcPr>
          <w:p w:rsidR="00705413" w:rsidRPr="00CB2264" w:rsidRDefault="00705413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Gatunek</w:t>
            </w:r>
          </w:p>
        </w:tc>
        <w:tc>
          <w:tcPr>
            <w:tcW w:w="1426" w:type="dxa"/>
            <w:vAlign w:val="center"/>
          </w:tcPr>
          <w:p w:rsidR="00705413" w:rsidRPr="00705413" w:rsidRDefault="00705413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 [m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2799" w:type="dxa"/>
            <w:vAlign w:val="center"/>
          </w:tcPr>
          <w:p w:rsidR="00705413" w:rsidRPr="005578F6" w:rsidRDefault="00705413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brutto za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[zł]</w:t>
            </w:r>
          </w:p>
        </w:tc>
        <w:tc>
          <w:tcPr>
            <w:tcW w:w="2470" w:type="dxa"/>
            <w:vAlign w:val="center"/>
          </w:tcPr>
          <w:p w:rsidR="00705413" w:rsidRDefault="00705413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brutto [zł]</w:t>
            </w:r>
          </w:p>
        </w:tc>
      </w:tr>
      <w:tr w:rsidR="00EA020A" w:rsidRPr="00CB2264" w:rsidTr="002E6A80">
        <w:trPr>
          <w:jc w:val="center"/>
        </w:trPr>
        <w:tc>
          <w:tcPr>
            <w:tcW w:w="65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177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Lipa</w:t>
            </w:r>
          </w:p>
        </w:tc>
        <w:tc>
          <w:tcPr>
            <w:tcW w:w="1426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9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0A" w:rsidRPr="00CB2264" w:rsidTr="002E6A80">
        <w:trPr>
          <w:jc w:val="center"/>
        </w:trPr>
        <w:tc>
          <w:tcPr>
            <w:tcW w:w="65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177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Brzoza</w:t>
            </w:r>
          </w:p>
        </w:tc>
        <w:tc>
          <w:tcPr>
            <w:tcW w:w="1426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79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0A" w:rsidRPr="00CB2264" w:rsidTr="002E6A80">
        <w:trPr>
          <w:jc w:val="center"/>
        </w:trPr>
        <w:tc>
          <w:tcPr>
            <w:tcW w:w="65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177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Topola</w:t>
            </w:r>
          </w:p>
        </w:tc>
        <w:tc>
          <w:tcPr>
            <w:tcW w:w="1426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279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0A" w:rsidRPr="00CB2264" w:rsidTr="002E6A80">
        <w:trPr>
          <w:jc w:val="center"/>
        </w:trPr>
        <w:tc>
          <w:tcPr>
            <w:tcW w:w="65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177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Wiąz</w:t>
            </w:r>
          </w:p>
        </w:tc>
        <w:tc>
          <w:tcPr>
            <w:tcW w:w="1426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0A" w:rsidRPr="00CB2264" w:rsidTr="002E6A80">
        <w:trPr>
          <w:jc w:val="center"/>
        </w:trPr>
        <w:tc>
          <w:tcPr>
            <w:tcW w:w="65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177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Sosna</w:t>
            </w:r>
          </w:p>
        </w:tc>
        <w:tc>
          <w:tcPr>
            <w:tcW w:w="1426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26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799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0A" w:rsidRPr="00CB2264" w:rsidTr="002E6A80">
        <w:trPr>
          <w:jc w:val="center"/>
        </w:trPr>
        <w:tc>
          <w:tcPr>
            <w:tcW w:w="1836" w:type="dxa"/>
            <w:gridSpan w:val="2"/>
            <w:vAlign w:val="center"/>
          </w:tcPr>
          <w:p w:rsidR="00EA020A" w:rsidRPr="00CB2264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B2264">
              <w:rPr>
                <w:rFonts w:ascii="Arial" w:hAnsi="Arial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1426" w:type="dxa"/>
            <w:vAlign w:val="center"/>
          </w:tcPr>
          <w:p w:rsidR="00EA020A" w:rsidRPr="002E6A80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E6A80">
              <w:rPr>
                <w:rFonts w:ascii="Arial" w:hAnsi="Arial" w:cs="Arial"/>
                <w:b/>
                <w:sz w:val="24"/>
                <w:szCs w:val="24"/>
              </w:rPr>
              <w:t>9,1</w:t>
            </w:r>
          </w:p>
        </w:tc>
        <w:tc>
          <w:tcPr>
            <w:tcW w:w="2799" w:type="dxa"/>
            <w:vAlign w:val="center"/>
          </w:tcPr>
          <w:p w:rsidR="00EA020A" w:rsidRPr="002E6A80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EA020A" w:rsidRPr="002E6A80" w:rsidRDefault="00EA020A" w:rsidP="002E6A80">
            <w:pPr>
              <w:pStyle w:val="Bezodstpw"/>
              <w:autoSpaceDN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578F6" w:rsidRDefault="005578F6" w:rsidP="005578F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578F6" w:rsidRPr="002E6A80" w:rsidRDefault="002E6A80" w:rsidP="005578F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Łącznie, słownie: …………………………………………………………………………. zł brutto i </w:t>
      </w:r>
      <w:r>
        <w:rPr>
          <w:rFonts w:ascii="Arial" w:hAnsi="Arial" w:cs="Arial"/>
          <w:sz w:val="24"/>
          <w:szCs w:val="24"/>
          <w:vertAlign w:val="superscript"/>
        </w:rPr>
        <w:t>...........</w:t>
      </w:r>
      <w:r>
        <w:rPr>
          <w:rFonts w:ascii="Arial" w:hAnsi="Arial" w:cs="Arial"/>
          <w:sz w:val="24"/>
          <w:szCs w:val="24"/>
        </w:rPr>
        <w:t xml:space="preserve"> /</w:t>
      </w:r>
      <w:r w:rsidRPr="002E6A80">
        <w:rPr>
          <w:rFonts w:ascii="Arial" w:hAnsi="Arial" w:cs="Arial"/>
          <w:sz w:val="24"/>
          <w:szCs w:val="24"/>
          <w:vertAlign w:val="subscript"/>
        </w:rPr>
        <w:t>100</w:t>
      </w:r>
      <w:r>
        <w:rPr>
          <w:rFonts w:ascii="Arial" w:hAnsi="Arial" w:cs="Arial"/>
          <w:sz w:val="24"/>
          <w:szCs w:val="24"/>
        </w:rPr>
        <w:t xml:space="preserve"> groszy.</w:t>
      </w:r>
    </w:p>
    <w:p w:rsidR="005578F6" w:rsidRDefault="005578F6" w:rsidP="005578F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1288B" w:rsidRDefault="0051288B" w:rsidP="0051288B">
      <w:pPr>
        <w:spacing w:after="0" w:line="360" w:lineRule="auto"/>
        <w:ind w:left="3540"/>
        <w:jc w:val="center"/>
        <w:rPr>
          <w:rFonts w:ascii="Arial" w:hAnsi="Arial" w:cs="Arial"/>
          <w:i/>
          <w:sz w:val="24"/>
          <w:szCs w:val="24"/>
        </w:rPr>
      </w:pPr>
    </w:p>
    <w:p w:rsidR="0051288B" w:rsidRPr="0051288B" w:rsidRDefault="0051288B" w:rsidP="0051288B">
      <w:pPr>
        <w:spacing w:after="0" w:line="360" w:lineRule="auto"/>
        <w:ind w:left="3540"/>
        <w:jc w:val="center"/>
        <w:rPr>
          <w:rFonts w:ascii="Arial" w:hAnsi="Arial" w:cs="Arial"/>
          <w:i/>
          <w:sz w:val="24"/>
          <w:szCs w:val="24"/>
        </w:rPr>
      </w:pPr>
      <w:r w:rsidRPr="0051288B">
        <w:rPr>
          <w:rFonts w:ascii="Arial" w:hAnsi="Arial" w:cs="Arial"/>
          <w:i/>
          <w:sz w:val="24"/>
          <w:szCs w:val="24"/>
        </w:rPr>
        <w:t>…………………………………………..</w:t>
      </w:r>
    </w:p>
    <w:p w:rsidR="00153CA0" w:rsidRPr="0051288B" w:rsidRDefault="0051288B" w:rsidP="0051288B">
      <w:pPr>
        <w:spacing w:after="0" w:line="360" w:lineRule="auto"/>
        <w:ind w:left="354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51288B">
        <w:rPr>
          <w:rFonts w:ascii="Arial" w:hAnsi="Arial" w:cs="Arial"/>
          <w:i/>
          <w:sz w:val="24"/>
          <w:szCs w:val="24"/>
        </w:rPr>
        <w:t>zytelny podpis</w:t>
      </w:r>
    </w:p>
    <w:p w:rsidR="0051288B" w:rsidRDefault="0051288B" w:rsidP="0051288B">
      <w:pPr>
        <w:pStyle w:val="Stopka"/>
        <w:jc w:val="both"/>
        <w:rPr>
          <w:b/>
          <w:i/>
          <w:sz w:val="24"/>
          <w:szCs w:val="24"/>
        </w:rPr>
      </w:pPr>
    </w:p>
    <w:p w:rsidR="0051288B" w:rsidRDefault="0051288B" w:rsidP="0051288B">
      <w:pPr>
        <w:pStyle w:val="Stopka"/>
        <w:jc w:val="both"/>
        <w:rPr>
          <w:b/>
          <w:i/>
          <w:sz w:val="24"/>
          <w:szCs w:val="24"/>
        </w:rPr>
      </w:pPr>
    </w:p>
    <w:p w:rsidR="0051288B" w:rsidRDefault="0051288B" w:rsidP="0051288B">
      <w:pPr>
        <w:pStyle w:val="Stopka"/>
        <w:jc w:val="both"/>
        <w:rPr>
          <w:b/>
          <w:i/>
          <w:sz w:val="24"/>
          <w:szCs w:val="24"/>
        </w:rPr>
      </w:pPr>
    </w:p>
    <w:p w:rsidR="00BE5428" w:rsidRPr="0051288B" w:rsidRDefault="00153CA0" w:rsidP="0051288B">
      <w:pPr>
        <w:pStyle w:val="Stopka"/>
        <w:jc w:val="both"/>
        <w:rPr>
          <w:b/>
          <w:i/>
          <w:sz w:val="24"/>
          <w:szCs w:val="24"/>
        </w:rPr>
      </w:pPr>
      <w:r w:rsidRPr="0051288B">
        <w:rPr>
          <w:b/>
          <w:i/>
          <w:sz w:val="24"/>
          <w:szCs w:val="24"/>
        </w:rPr>
        <w:t>Oferowana przez Kupującego kwota nie może być niższa niż</w:t>
      </w:r>
      <w:r w:rsidR="006E6FBA">
        <w:rPr>
          <w:b/>
          <w:i/>
          <w:sz w:val="24"/>
          <w:szCs w:val="24"/>
        </w:rPr>
        <w:t xml:space="preserve"> wskazana w ogłoszeniu z dnia </w:t>
      </w:r>
      <w:r w:rsidR="006E6FBA">
        <w:rPr>
          <w:b/>
          <w:i/>
          <w:sz w:val="24"/>
          <w:szCs w:val="24"/>
        </w:rPr>
        <w:br/>
        <w:t>14</w:t>
      </w:r>
      <w:bookmarkStart w:id="0" w:name="_GoBack"/>
      <w:bookmarkEnd w:id="0"/>
      <w:r w:rsidRPr="0051288B">
        <w:rPr>
          <w:b/>
          <w:i/>
          <w:sz w:val="24"/>
          <w:szCs w:val="24"/>
        </w:rPr>
        <w:t xml:space="preserve"> cz</w:t>
      </w:r>
      <w:r w:rsidR="006E6FBA">
        <w:rPr>
          <w:b/>
          <w:i/>
          <w:sz w:val="24"/>
          <w:szCs w:val="24"/>
        </w:rPr>
        <w:t>erwca 2024 r., znak: GK.6131.6.2</w:t>
      </w:r>
      <w:r w:rsidRPr="0051288B">
        <w:rPr>
          <w:b/>
          <w:i/>
          <w:sz w:val="24"/>
          <w:szCs w:val="24"/>
        </w:rPr>
        <w:t>.2024.KK</w:t>
      </w:r>
    </w:p>
    <w:sectPr w:rsidR="00BE5428" w:rsidRPr="0051288B" w:rsidSect="0051288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A0" w:rsidRDefault="00153CA0" w:rsidP="00153CA0">
      <w:pPr>
        <w:spacing w:after="0" w:line="240" w:lineRule="auto"/>
      </w:pPr>
      <w:r>
        <w:separator/>
      </w:r>
    </w:p>
  </w:endnote>
  <w:endnote w:type="continuationSeparator" w:id="0">
    <w:p w:rsidR="00153CA0" w:rsidRDefault="00153CA0" w:rsidP="0015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A0" w:rsidRDefault="00153CA0" w:rsidP="00153CA0">
      <w:pPr>
        <w:spacing w:after="0" w:line="240" w:lineRule="auto"/>
      </w:pPr>
      <w:r>
        <w:separator/>
      </w:r>
    </w:p>
  </w:footnote>
  <w:footnote w:type="continuationSeparator" w:id="0">
    <w:p w:rsidR="00153CA0" w:rsidRDefault="00153CA0" w:rsidP="00153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1A"/>
    <w:rsid w:val="000F532D"/>
    <w:rsid w:val="00153CA0"/>
    <w:rsid w:val="001E3F1A"/>
    <w:rsid w:val="002E6A80"/>
    <w:rsid w:val="0051288B"/>
    <w:rsid w:val="005578F6"/>
    <w:rsid w:val="006E6FBA"/>
    <w:rsid w:val="00705413"/>
    <w:rsid w:val="00733A68"/>
    <w:rsid w:val="008C478D"/>
    <w:rsid w:val="00BE5428"/>
    <w:rsid w:val="00E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DEBDD5-FA1D-40F7-B68B-12D677CC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8F6"/>
    <w:pPr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5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CA0"/>
  </w:style>
  <w:style w:type="paragraph" w:styleId="Stopka">
    <w:name w:val="footer"/>
    <w:basedOn w:val="Normalny"/>
    <w:link w:val="StopkaZnak"/>
    <w:uiPriority w:val="99"/>
    <w:unhideWhenUsed/>
    <w:rsid w:val="0015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831798A7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Kustra</dc:creator>
  <cp:keywords/>
  <dc:description/>
  <cp:lastModifiedBy>Karolina Kustra</cp:lastModifiedBy>
  <cp:revision>2</cp:revision>
  <dcterms:created xsi:type="dcterms:W3CDTF">2024-06-14T10:30:00Z</dcterms:created>
  <dcterms:modified xsi:type="dcterms:W3CDTF">2024-06-14T10:30:00Z</dcterms:modified>
</cp:coreProperties>
</file>